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645AF" w14:textId="77777777" w:rsidR="00485B43" w:rsidRPr="00485B43" w:rsidRDefault="00485B43">
      <w:pPr>
        <w:rPr>
          <w:sz w:val="8"/>
        </w:rPr>
      </w:pPr>
    </w:p>
    <w:p w14:paraId="14BC40AA" w14:textId="77777777" w:rsidR="00485B43" w:rsidRPr="00485B43" w:rsidRDefault="00485B43">
      <w:pPr>
        <w:pStyle w:val="Header"/>
        <w:tabs>
          <w:tab w:val="clear" w:pos="4153"/>
          <w:tab w:val="clear" w:pos="8306"/>
        </w:tabs>
      </w:pPr>
    </w:p>
    <w:p w14:paraId="1509776D" w14:textId="77777777" w:rsidR="00485B43" w:rsidRPr="00485B43" w:rsidRDefault="00485B43">
      <w:pPr>
        <w:rPr>
          <w:sz w:val="24"/>
          <w:szCs w:val="24"/>
        </w:rPr>
      </w:pPr>
    </w:p>
    <w:p w14:paraId="3F04BF75" w14:textId="77777777" w:rsidR="00485B43" w:rsidRPr="00485B43" w:rsidRDefault="00485B43">
      <w:pPr>
        <w:rPr>
          <w:sz w:val="24"/>
          <w:szCs w:val="24"/>
        </w:rPr>
      </w:pPr>
    </w:p>
    <w:p w14:paraId="13B3864A" w14:textId="77777777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Meeting Agenda </w:t>
      </w:r>
    </w:p>
    <w:p w14:paraId="3783442F" w14:textId="77777777" w:rsidR="00A84C06" w:rsidRDefault="007301AB" w:rsidP="00A84C06">
      <w:pPr>
        <w:ind w:left="1440" w:hanging="1440"/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Meeting: </w:t>
      </w:r>
      <w:r w:rsidRPr="00057AAF">
        <w:rPr>
          <w:b/>
          <w:bCs/>
          <w:sz w:val="24"/>
          <w:szCs w:val="24"/>
        </w:rPr>
        <w:tab/>
        <w:t xml:space="preserve">Dorset, Bournemouth, Christchurch and Poole (BCP) </w:t>
      </w:r>
    </w:p>
    <w:p w14:paraId="69337FB3" w14:textId="1437B0B8" w:rsidR="007301AB" w:rsidRPr="00057AAF" w:rsidRDefault="007301AB" w:rsidP="00A84C06">
      <w:pPr>
        <w:ind w:left="1440"/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Joint Local Access Forum (DLAF) </w:t>
      </w:r>
    </w:p>
    <w:p w14:paraId="77B6E66B" w14:textId="77777777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Time: </w:t>
      </w:r>
      <w:r w:rsidRPr="00057AAF">
        <w:rPr>
          <w:b/>
          <w:bCs/>
          <w:sz w:val="24"/>
          <w:szCs w:val="24"/>
        </w:rPr>
        <w:tab/>
      </w:r>
      <w:r w:rsidRPr="00057AAF">
        <w:rPr>
          <w:b/>
          <w:bCs/>
          <w:sz w:val="24"/>
          <w:szCs w:val="24"/>
        </w:rPr>
        <w:tab/>
        <w:t>13.00pm to 16.00pm</w:t>
      </w:r>
    </w:p>
    <w:p w14:paraId="3EB28265" w14:textId="77777777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Date: </w:t>
      </w:r>
      <w:r w:rsidRPr="00057AAF">
        <w:rPr>
          <w:b/>
          <w:bCs/>
          <w:sz w:val="24"/>
          <w:szCs w:val="24"/>
        </w:rPr>
        <w:tab/>
      </w:r>
      <w:r w:rsidRPr="00057AAF">
        <w:rPr>
          <w:b/>
          <w:bCs/>
          <w:sz w:val="24"/>
          <w:szCs w:val="24"/>
        </w:rPr>
        <w:tab/>
        <w:t xml:space="preserve">Thursday 28th November 2024 </w:t>
      </w:r>
    </w:p>
    <w:p w14:paraId="7119B8EB" w14:textId="5F9A20D5" w:rsidR="00485B43" w:rsidRPr="00057AAF" w:rsidRDefault="007301AB" w:rsidP="00DB7740">
      <w:pPr>
        <w:ind w:left="1440" w:hanging="1440"/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Venue: </w:t>
      </w:r>
      <w:r w:rsidRPr="00057AAF">
        <w:rPr>
          <w:b/>
          <w:bCs/>
          <w:sz w:val="24"/>
          <w:szCs w:val="24"/>
        </w:rPr>
        <w:tab/>
        <w:t xml:space="preserve">Hybrid meeting (Dorset Council Offices </w:t>
      </w:r>
      <w:r w:rsidR="00DB7740">
        <w:rPr>
          <w:b/>
          <w:bCs/>
          <w:sz w:val="24"/>
          <w:szCs w:val="24"/>
        </w:rPr>
        <w:t xml:space="preserve">Committee Room 2 </w:t>
      </w:r>
      <w:r w:rsidRPr="00057AAF">
        <w:rPr>
          <w:b/>
          <w:bCs/>
          <w:sz w:val="24"/>
          <w:szCs w:val="24"/>
        </w:rPr>
        <w:t>and Microsoft Teams)</w:t>
      </w:r>
    </w:p>
    <w:p w14:paraId="4B7AD38A" w14:textId="77777777" w:rsidR="007301AB" w:rsidRPr="007301AB" w:rsidRDefault="007301AB" w:rsidP="007301AB">
      <w:pPr>
        <w:rPr>
          <w:sz w:val="20"/>
        </w:rPr>
      </w:pPr>
    </w:p>
    <w:p w14:paraId="1EFB42AA" w14:textId="77777777" w:rsidR="007301AB" w:rsidRDefault="007301AB" w:rsidP="007301AB">
      <w:pPr>
        <w:rPr>
          <w:b/>
          <w:bCs/>
          <w:sz w:val="20"/>
        </w:rPr>
      </w:pPr>
      <w:r w:rsidRPr="00057AAF">
        <w:rPr>
          <w:b/>
          <w:bCs/>
          <w:sz w:val="20"/>
        </w:rPr>
        <w:t>Invitees:</w:t>
      </w:r>
    </w:p>
    <w:p w14:paraId="6194A873" w14:textId="77777777" w:rsidR="00057AAF" w:rsidRPr="00057AAF" w:rsidRDefault="00057AAF" w:rsidP="007301AB">
      <w:pPr>
        <w:rPr>
          <w:b/>
          <w:bCs/>
          <w:sz w:val="20"/>
        </w:rPr>
      </w:pPr>
    </w:p>
    <w:p w14:paraId="2839389E" w14:textId="36319BC2" w:rsidR="007301AB" w:rsidRPr="007301AB" w:rsidRDefault="007301AB" w:rsidP="007301AB">
      <w:pPr>
        <w:rPr>
          <w:sz w:val="20"/>
        </w:rPr>
      </w:pPr>
      <w:r w:rsidRPr="00057AAF">
        <w:rPr>
          <w:b/>
          <w:bCs/>
          <w:sz w:val="20"/>
        </w:rPr>
        <w:t>DLAF Members</w:t>
      </w:r>
      <w:r w:rsidRPr="007301AB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7AAF">
        <w:rPr>
          <w:b/>
          <w:bCs/>
          <w:sz w:val="20"/>
        </w:rPr>
        <w:t>Local Authority Officers</w:t>
      </w:r>
    </w:p>
    <w:p w14:paraId="363DDC77" w14:textId="03502904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Philip Hackett (PH) (chair) </w:t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 xml:space="preserve">Russell Goff DC (RG) (Greenspace Manager) </w:t>
      </w:r>
    </w:p>
    <w:p w14:paraId="7E3F9D9D" w14:textId="47E9C47B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Janet Davis (JD) (vice chair) </w:t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>Graham Stanley DC (GS) (Senior Ranger)</w:t>
      </w:r>
    </w:p>
    <w:p w14:paraId="698E8ED0" w14:textId="1F815CCD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Chris Slade (CS)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>Vanessa Penny DC (VP) (Definitive Map</w:t>
      </w:r>
      <w:r>
        <w:rPr>
          <w:sz w:val="20"/>
        </w:rPr>
        <w:t xml:space="preserve"> </w:t>
      </w:r>
      <w:r w:rsidRPr="007301AB">
        <w:rPr>
          <w:sz w:val="20"/>
        </w:rPr>
        <w:t>Manager)</w:t>
      </w:r>
    </w:p>
    <w:p w14:paraId="1D09A84B" w14:textId="22B49302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Nathan McCormick (NM) </w:t>
      </w:r>
      <w:r>
        <w:rPr>
          <w:sz w:val="20"/>
        </w:rPr>
        <w:tab/>
      </w:r>
      <w:r>
        <w:rPr>
          <w:sz w:val="20"/>
        </w:rPr>
        <w:tab/>
      </w:r>
      <w:r w:rsidRPr="007301AB">
        <w:rPr>
          <w:sz w:val="20"/>
        </w:rPr>
        <w:t xml:space="preserve">Philip Elias BCP (PE) (Senior PRoW Officer)  </w:t>
      </w:r>
    </w:p>
    <w:p w14:paraId="4642C0F0" w14:textId="2B930739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Paul Tomlinson (PT)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Ruth Wharton </w:t>
      </w:r>
      <w:r w:rsidR="00057AAF" w:rsidRPr="00057AAF">
        <w:rPr>
          <w:sz w:val="20"/>
        </w:rPr>
        <w:t xml:space="preserve">BCP </w:t>
      </w:r>
      <w:r w:rsidR="00057AAF">
        <w:rPr>
          <w:sz w:val="20"/>
        </w:rPr>
        <w:t xml:space="preserve">(RW) </w:t>
      </w:r>
    </w:p>
    <w:p w14:paraId="09F09F7E" w14:textId="4EF1FDE3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Christopher Tucker (CT) </w:t>
      </w:r>
      <w:r>
        <w:rPr>
          <w:sz w:val="20"/>
        </w:rPr>
        <w:tab/>
      </w:r>
      <w:r>
        <w:rPr>
          <w:sz w:val="20"/>
        </w:rPr>
        <w:tab/>
        <w:t xml:space="preserve">Cllr Alex Brenton DC </w:t>
      </w:r>
      <w:r w:rsidR="00057AAF">
        <w:rPr>
          <w:sz w:val="20"/>
        </w:rPr>
        <w:t>(AB)</w:t>
      </w:r>
    </w:p>
    <w:p w14:paraId="6F235241" w14:textId="204AB4A7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Mandy Willis (MW)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Cllr Andy Hadley BCP</w:t>
      </w:r>
      <w:r w:rsidR="00057AAF">
        <w:rPr>
          <w:sz w:val="20"/>
        </w:rPr>
        <w:t xml:space="preserve"> (AH)</w:t>
      </w:r>
    </w:p>
    <w:p w14:paraId="527B0005" w14:textId="1ECAB1A3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Nicola Harper (NH) </w:t>
      </w:r>
    </w:p>
    <w:p w14:paraId="5BF8A69E" w14:textId="77777777" w:rsidR="007301AB" w:rsidRPr="007301AB" w:rsidRDefault="007301AB" w:rsidP="007301AB">
      <w:pPr>
        <w:rPr>
          <w:sz w:val="20"/>
        </w:rPr>
      </w:pPr>
      <w:r w:rsidRPr="007301AB">
        <w:rPr>
          <w:sz w:val="20"/>
        </w:rPr>
        <w:t xml:space="preserve">Fiona Bowles (FB) </w:t>
      </w:r>
    </w:p>
    <w:p w14:paraId="0AC86F6C" w14:textId="77777777" w:rsidR="007301AB" w:rsidRPr="007301AB" w:rsidRDefault="007301AB" w:rsidP="007301AB">
      <w:pPr>
        <w:rPr>
          <w:sz w:val="20"/>
        </w:rPr>
      </w:pPr>
    </w:p>
    <w:p w14:paraId="21CD89A0" w14:textId="77777777" w:rsidR="00057AAF" w:rsidRDefault="00057AAF" w:rsidP="007301AB">
      <w:pPr>
        <w:rPr>
          <w:b/>
          <w:bCs/>
          <w:sz w:val="24"/>
          <w:szCs w:val="24"/>
        </w:rPr>
      </w:pPr>
    </w:p>
    <w:p w14:paraId="6A427D40" w14:textId="77777777" w:rsidR="00057AAF" w:rsidRDefault="00057AAF" w:rsidP="007301AB">
      <w:pPr>
        <w:rPr>
          <w:b/>
          <w:bCs/>
          <w:sz w:val="24"/>
          <w:szCs w:val="24"/>
        </w:rPr>
      </w:pPr>
    </w:p>
    <w:p w14:paraId="09709645" w14:textId="65257D3D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 xml:space="preserve">Agenda Items: </w:t>
      </w:r>
    </w:p>
    <w:p w14:paraId="129DDB53" w14:textId="77777777" w:rsidR="00057AAF" w:rsidRPr="00057AAF" w:rsidRDefault="00057AAF" w:rsidP="007301AB">
      <w:pPr>
        <w:rPr>
          <w:sz w:val="24"/>
          <w:szCs w:val="24"/>
        </w:rPr>
      </w:pPr>
    </w:p>
    <w:p w14:paraId="3F418E76" w14:textId="77777777" w:rsidR="007301AB" w:rsidRPr="00057AAF" w:rsidRDefault="007301AB" w:rsidP="007301AB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>1.</w:t>
      </w:r>
      <w:r w:rsidRPr="00057AAF">
        <w:rPr>
          <w:sz w:val="24"/>
          <w:szCs w:val="24"/>
        </w:rPr>
        <w:tab/>
        <w:t>(13.00 – 13.05) Welcome and introductions, apologies, declaration of interests – Chair. Specific Welcome to Cllr Alex Brenton (DC) and Cllr Andy Hadley (BCP)</w:t>
      </w:r>
    </w:p>
    <w:p w14:paraId="26C369A2" w14:textId="77777777" w:rsidR="007301AB" w:rsidRPr="00057AAF" w:rsidRDefault="007301AB" w:rsidP="007301AB">
      <w:pPr>
        <w:ind w:left="720" w:hanging="720"/>
        <w:rPr>
          <w:sz w:val="24"/>
          <w:szCs w:val="24"/>
        </w:rPr>
      </w:pPr>
    </w:p>
    <w:p w14:paraId="510323F3" w14:textId="77777777" w:rsidR="007301AB" w:rsidRPr="00057AAF" w:rsidRDefault="007301AB" w:rsidP="007301AB">
      <w:pPr>
        <w:rPr>
          <w:sz w:val="24"/>
          <w:szCs w:val="24"/>
        </w:rPr>
      </w:pPr>
      <w:r w:rsidRPr="00057AAF">
        <w:rPr>
          <w:sz w:val="24"/>
          <w:szCs w:val="24"/>
        </w:rPr>
        <w:t>2.</w:t>
      </w:r>
      <w:r w:rsidRPr="00057AAF">
        <w:rPr>
          <w:sz w:val="24"/>
          <w:szCs w:val="24"/>
        </w:rPr>
        <w:tab/>
        <w:t>13.05 – 13.10 Chance for public questions – Chair</w:t>
      </w:r>
    </w:p>
    <w:p w14:paraId="74E9A338" w14:textId="77777777" w:rsidR="007301AB" w:rsidRPr="00057AAF" w:rsidRDefault="007301AB" w:rsidP="007301AB">
      <w:pPr>
        <w:rPr>
          <w:sz w:val="24"/>
          <w:szCs w:val="24"/>
        </w:rPr>
      </w:pPr>
    </w:p>
    <w:p w14:paraId="00870E61" w14:textId="44F57FBC" w:rsidR="007301AB" w:rsidRPr="00057AAF" w:rsidRDefault="007301AB" w:rsidP="00057AAF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>3.</w:t>
      </w:r>
      <w:r w:rsidRPr="00057AAF">
        <w:rPr>
          <w:sz w:val="24"/>
          <w:szCs w:val="24"/>
        </w:rPr>
        <w:tab/>
        <w:t xml:space="preserve">13.10 – 13.20 Minutes of the last meeting, actions &amp; matters arising not covered elsewhere – Chair </w:t>
      </w:r>
    </w:p>
    <w:p w14:paraId="583F3E55" w14:textId="77777777" w:rsidR="007301AB" w:rsidRPr="00057AAF" w:rsidRDefault="007301AB" w:rsidP="00057AAF">
      <w:pPr>
        <w:ind w:left="720"/>
        <w:rPr>
          <w:sz w:val="24"/>
          <w:szCs w:val="24"/>
        </w:rPr>
      </w:pPr>
      <w:r w:rsidRPr="00057AAF">
        <w:rPr>
          <w:sz w:val="24"/>
          <w:szCs w:val="24"/>
        </w:rPr>
        <w:t>Letter sent to planning team about validation check list and reply received (to be circulated) – Vice Chair</w:t>
      </w:r>
    </w:p>
    <w:p w14:paraId="00318D88" w14:textId="77777777" w:rsidR="007301AB" w:rsidRPr="00057AAF" w:rsidRDefault="007301AB" w:rsidP="007301AB">
      <w:pPr>
        <w:rPr>
          <w:sz w:val="24"/>
          <w:szCs w:val="24"/>
        </w:rPr>
      </w:pPr>
    </w:p>
    <w:p w14:paraId="0D472B55" w14:textId="42277EA0" w:rsidR="007301AB" w:rsidRPr="00057AAF" w:rsidRDefault="007301AB" w:rsidP="00057AAF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>4.</w:t>
      </w:r>
      <w:r w:rsidRPr="00057AAF">
        <w:rPr>
          <w:sz w:val="24"/>
          <w:szCs w:val="24"/>
        </w:rPr>
        <w:tab/>
        <w:t>13.20 – 13. 55 Presentation by Katherine Church (NT) / Ruth Wharton (BCP) on the Stour Valley Project.</w:t>
      </w:r>
    </w:p>
    <w:p w14:paraId="4C1220F5" w14:textId="77777777" w:rsidR="007301AB" w:rsidRPr="00057AAF" w:rsidRDefault="007301AB" w:rsidP="007301AB">
      <w:pPr>
        <w:ind w:left="720" w:hanging="720"/>
        <w:rPr>
          <w:sz w:val="24"/>
          <w:szCs w:val="24"/>
        </w:rPr>
      </w:pPr>
    </w:p>
    <w:p w14:paraId="7E5622C2" w14:textId="080F3FE0" w:rsidR="007301AB" w:rsidRPr="00057AAF" w:rsidRDefault="007301AB" w:rsidP="007301AB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>5.</w:t>
      </w:r>
      <w:r w:rsidRPr="00057AAF">
        <w:rPr>
          <w:sz w:val="24"/>
          <w:szCs w:val="24"/>
        </w:rPr>
        <w:tab/>
        <w:t>13.50 – 14.25 KCIII ECP: Update Presentation by Tim Hall Senior Manager – Wessex Coast and Seas, Natural England</w:t>
      </w:r>
    </w:p>
    <w:p w14:paraId="56014641" w14:textId="77777777" w:rsidR="007301AB" w:rsidRPr="00057AAF" w:rsidRDefault="007301AB" w:rsidP="007301AB">
      <w:pPr>
        <w:rPr>
          <w:b/>
          <w:bCs/>
          <w:sz w:val="24"/>
          <w:szCs w:val="24"/>
        </w:rPr>
      </w:pPr>
    </w:p>
    <w:p w14:paraId="4980663C" w14:textId="6E874224" w:rsidR="007301AB" w:rsidRPr="00057AAF" w:rsidRDefault="007301AB" w:rsidP="007301AB">
      <w:pPr>
        <w:rPr>
          <w:b/>
          <w:bCs/>
          <w:sz w:val="24"/>
          <w:szCs w:val="24"/>
        </w:rPr>
      </w:pPr>
      <w:r w:rsidRPr="00057AAF">
        <w:rPr>
          <w:b/>
          <w:bCs/>
          <w:sz w:val="24"/>
          <w:szCs w:val="24"/>
        </w:rPr>
        <w:t>14.25 – 14.40 Break. Tea, coffee, water &amp; biscuits will be provided</w:t>
      </w:r>
    </w:p>
    <w:p w14:paraId="7F1D3CCA" w14:textId="77777777" w:rsidR="007301AB" w:rsidRPr="00057AAF" w:rsidRDefault="007301AB" w:rsidP="007301AB">
      <w:pPr>
        <w:ind w:left="720" w:hanging="720"/>
        <w:rPr>
          <w:sz w:val="24"/>
          <w:szCs w:val="24"/>
        </w:rPr>
      </w:pPr>
    </w:p>
    <w:p w14:paraId="5DDEEC14" w14:textId="09F10A1A" w:rsidR="007301AB" w:rsidRPr="00057AAF" w:rsidRDefault="007301AB" w:rsidP="007301AB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>6.</w:t>
      </w:r>
      <w:r w:rsidRPr="00057AAF">
        <w:rPr>
          <w:sz w:val="24"/>
          <w:szCs w:val="24"/>
        </w:rPr>
        <w:tab/>
        <w:t>14.40 – 14.45 WILL WOODLANDS - BROOM HILL ESTATE Chris Slade request for permissive path to be dedicated and Open Access land</w:t>
      </w:r>
    </w:p>
    <w:p w14:paraId="0F3C6384" w14:textId="77777777" w:rsidR="007301AB" w:rsidRPr="00057AAF" w:rsidRDefault="007301AB" w:rsidP="007301AB">
      <w:pPr>
        <w:rPr>
          <w:sz w:val="24"/>
          <w:szCs w:val="24"/>
        </w:rPr>
      </w:pPr>
    </w:p>
    <w:p w14:paraId="4C13A4C4" w14:textId="1FB21E2D" w:rsidR="007301AB" w:rsidRPr="00057AAF" w:rsidRDefault="007301AB" w:rsidP="007301AB">
      <w:pPr>
        <w:rPr>
          <w:sz w:val="24"/>
          <w:szCs w:val="24"/>
        </w:rPr>
      </w:pPr>
      <w:r w:rsidRPr="00057AAF">
        <w:rPr>
          <w:sz w:val="24"/>
          <w:szCs w:val="24"/>
        </w:rPr>
        <w:t>7.</w:t>
      </w:r>
      <w:r w:rsidRPr="00057AAF">
        <w:rPr>
          <w:sz w:val="24"/>
          <w:szCs w:val="24"/>
        </w:rPr>
        <w:tab/>
        <w:t>14.45 – 14.50 West Moors Woodland banning of Horse access Chair FE contact…</w:t>
      </w:r>
    </w:p>
    <w:p w14:paraId="3161CF7D" w14:textId="77777777" w:rsidR="007301AB" w:rsidRPr="00057AAF" w:rsidRDefault="007301AB" w:rsidP="007301AB">
      <w:pPr>
        <w:ind w:left="720" w:hanging="720"/>
        <w:rPr>
          <w:sz w:val="24"/>
          <w:szCs w:val="24"/>
        </w:rPr>
      </w:pPr>
    </w:p>
    <w:p w14:paraId="28A4C374" w14:textId="1AC27727" w:rsidR="007301AB" w:rsidRPr="00057AAF" w:rsidRDefault="007301AB" w:rsidP="007301AB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lastRenderedPageBreak/>
        <w:t>8.</w:t>
      </w:r>
      <w:r w:rsidRPr="00057AAF">
        <w:rPr>
          <w:sz w:val="24"/>
          <w:szCs w:val="24"/>
        </w:rPr>
        <w:tab/>
        <w:t>14.50 – 15.05 Dorset Council Greenspace Management &amp; Maintenance – Russell Goff (Greenspace Manager) and Graham Stanley (Senior Ranger) (to include an update on the servicing of the LAF, membership / recruitment, plus general update and the latest on the ROWIP). Restructure Update. You Tube recording yes/no. Piddle Path update.</w:t>
      </w:r>
    </w:p>
    <w:p w14:paraId="0DD12487" w14:textId="77777777" w:rsidR="007301AB" w:rsidRPr="00057AAF" w:rsidRDefault="007301AB" w:rsidP="007301AB">
      <w:pPr>
        <w:ind w:left="720" w:hanging="720"/>
        <w:rPr>
          <w:sz w:val="24"/>
          <w:szCs w:val="24"/>
        </w:rPr>
      </w:pPr>
    </w:p>
    <w:p w14:paraId="53EB0139" w14:textId="1061AA5B" w:rsidR="007301AB" w:rsidRPr="00057AAF" w:rsidRDefault="007301AB" w:rsidP="007301AB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 xml:space="preserve">9. </w:t>
      </w:r>
      <w:r w:rsidRPr="00057AAF">
        <w:rPr>
          <w:sz w:val="24"/>
          <w:szCs w:val="24"/>
        </w:rPr>
        <w:tab/>
        <w:t xml:space="preserve">15.05 – 15.15 BCP Council Greenspace Management &amp; Maintenance – Philip Elias (Senior Rights of Way Officer) Presentation.  </w:t>
      </w:r>
    </w:p>
    <w:p w14:paraId="755723F2" w14:textId="77777777" w:rsidR="007301AB" w:rsidRPr="00057AAF" w:rsidRDefault="007301AB" w:rsidP="007301AB">
      <w:pPr>
        <w:ind w:left="720" w:hanging="720"/>
        <w:rPr>
          <w:sz w:val="24"/>
          <w:szCs w:val="24"/>
        </w:rPr>
      </w:pPr>
    </w:p>
    <w:p w14:paraId="799AB781" w14:textId="2B72FCC0" w:rsidR="007301AB" w:rsidRPr="00057AAF" w:rsidRDefault="007301AB" w:rsidP="007301AB">
      <w:pPr>
        <w:ind w:left="720" w:hanging="720"/>
        <w:rPr>
          <w:sz w:val="24"/>
          <w:szCs w:val="24"/>
        </w:rPr>
      </w:pPr>
      <w:r w:rsidRPr="00057AAF">
        <w:rPr>
          <w:sz w:val="24"/>
          <w:szCs w:val="24"/>
        </w:rPr>
        <w:t>10.</w:t>
      </w:r>
      <w:r w:rsidRPr="00057AAF">
        <w:rPr>
          <w:sz w:val="24"/>
          <w:szCs w:val="24"/>
        </w:rPr>
        <w:tab/>
        <w:t>15.15 – 15.30 Legal Record Team - Definitive Map &amp; Statement – Vanessa Penny (Definitive Map Manager). Presentation (latest DMMO and path order statistics).</w:t>
      </w:r>
    </w:p>
    <w:p w14:paraId="79DA6829" w14:textId="7A5FAAAF" w:rsidR="007301AB" w:rsidRPr="00057AAF" w:rsidRDefault="007301AB" w:rsidP="007301AB">
      <w:pPr>
        <w:ind w:left="720"/>
        <w:rPr>
          <w:sz w:val="24"/>
          <w:szCs w:val="24"/>
        </w:rPr>
      </w:pPr>
      <w:r w:rsidRPr="00057AAF">
        <w:rPr>
          <w:sz w:val="24"/>
          <w:szCs w:val="24"/>
        </w:rPr>
        <w:t>Letter sent to the Planning Portfolio Holder regarding the definitive map team backlog, but no reply received to date.</w:t>
      </w:r>
    </w:p>
    <w:p w14:paraId="5B0F1095" w14:textId="77777777" w:rsidR="007301AB" w:rsidRPr="00057AAF" w:rsidRDefault="007301AB" w:rsidP="007301AB">
      <w:pPr>
        <w:rPr>
          <w:sz w:val="24"/>
          <w:szCs w:val="24"/>
        </w:rPr>
      </w:pPr>
    </w:p>
    <w:p w14:paraId="4ADAEAB3" w14:textId="2B0ADEB8" w:rsidR="007301AB" w:rsidRPr="00057AAF" w:rsidRDefault="007301AB" w:rsidP="007301AB">
      <w:pPr>
        <w:rPr>
          <w:sz w:val="24"/>
          <w:szCs w:val="24"/>
        </w:rPr>
      </w:pPr>
      <w:r w:rsidRPr="00057AAF">
        <w:rPr>
          <w:sz w:val="24"/>
          <w:szCs w:val="24"/>
        </w:rPr>
        <w:t>11.</w:t>
      </w:r>
      <w:r w:rsidRPr="00057AAF">
        <w:rPr>
          <w:sz w:val="24"/>
          <w:szCs w:val="24"/>
        </w:rPr>
        <w:tab/>
        <w:t xml:space="preserve">15.30 – 15.40 Member feedback from associated groups/meetings  </w:t>
      </w:r>
    </w:p>
    <w:p w14:paraId="4B6AADF8" w14:textId="77777777" w:rsidR="007301AB" w:rsidRPr="00057AAF" w:rsidRDefault="007301AB" w:rsidP="007301AB">
      <w:pPr>
        <w:ind w:left="720"/>
        <w:rPr>
          <w:sz w:val="24"/>
          <w:szCs w:val="24"/>
        </w:rPr>
      </w:pPr>
      <w:r w:rsidRPr="00057AAF">
        <w:rPr>
          <w:sz w:val="24"/>
          <w:szCs w:val="24"/>
        </w:rPr>
        <w:t>Note about rights of way and access prepared by Fiona Bowles and Janet Davis for circulation to Local Nature Partnership</w:t>
      </w:r>
    </w:p>
    <w:p w14:paraId="56A0CDDF" w14:textId="77777777" w:rsidR="007301AB" w:rsidRPr="00057AAF" w:rsidRDefault="007301AB" w:rsidP="007301AB">
      <w:pPr>
        <w:rPr>
          <w:sz w:val="24"/>
          <w:szCs w:val="24"/>
        </w:rPr>
      </w:pPr>
      <w:r w:rsidRPr="00057AAF">
        <w:rPr>
          <w:sz w:val="24"/>
          <w:szCs w:val="24"/>
        </w:rPr>
        <w:t>10.</w:t>
      </w:r>
      <w:r w:rsidRPr="00057AAF">
        <w:rPr>
          <w:sz w:val="24"/>
          <w:szCs w:val="24"/>
        </w:rPr>
        <w:tab/>
        <w:t>15.40 – 15.45 Ratifications (not sure that there are any?)</w:t>
      </w:r>
    </w:p>
    <w:p w14:paraId="4E0C3B97" w14:textId="77777777" w:rsidR="00057AAF" w:rsidRPr="00057AAF" w:rsidRDefault="00057AAF" w:rsidP="007301AB">
      <w:pPr>
        <w:rPr>
          <w:sz w:val="24"/>
          <w:szCs w:val="24"/>
        </w:rPr>
      </w:pPr>
    </w:p>
    <w:p w14:paraId="7206C87D" w14:textId="69932C02" w:rsidR="007301AB" w:rsidRPr="00057AAF" w:rsidRDefault="007301AB" w:rsidP="007301AB">
      <w:pPr>
        <w:rPr>
          <w:sz w:val="24"/>
          <w:szCs w:val="24"/>
        </w:rPr>
      </w:pPr>
      <w:r w:rsidRPr="00057AAF">
        <w:rPr>
          <w:sz w:val="24"/>
          <w:szCs w:val="24"/>
        </w:rPr>
        <w:t xml:space="preserve">11. </w:t>
      </w:r>
      <w:r w:rsidRPr="00057AAF">
        <w:rPr>
          <w:sz w:val="24"/>
          <w:szCs w:val="24"/>
        </w:rPr>
        <w:tab/>
        <w:t xml:space="preserve">15.45 – 15.55 A.O.B </w:t>
      </w:r>
    </w:p>
    <w:p w14:paraId="11EDE535" w14:textId="77777777" w:rsidR="00057AAF" w:rsidRPr="00057AAF" w:rsidRDefault="00057AAF" w:rsidP="007301AB">
      <w:pPr>
        <w:rPr>
          <w:sz w:val="24"/>
          <w:szCs w:val="24"/>
        </w:rPr>
      </w:pPr>
    </w:p>
    <w:p w14:paraId="09465382" w14:textId="4656FB27" w:rsidR="007301AB" w:rsidRPr="00057AAF" w:rsidRDefault="007301AB" w:rsidP="007301AB">
      <w:pPr>
        <w:rPr>
          <w:sz w:val="24"/>
          <w:szCs w:val="24"/>
        </w:rPr>
      </w:pPr>
      <w:r w:rsidRPr="00057AAF">
        <w:rPr>
          <w:sz w:val="24"/>
          <w:szCs w:val="24"/>
        </w:rPr>
        <w:t xml:space="preserve">12. </w:t>
      </w:r>
      <w:r w:rsidRPr="00057AAF">
        <w:rPr>
          <w:sz w:val="24"/>
          <w:szCs w:val="24"/>
        </w:rPr>
        <w:tab/>
        <w:t>15.55 – 16.00 Date of next meeting?</w:t>
      </w:r>
    </w:p>
    <w:p w14:paraId="58563DD4" w14:textId="77777777" w:rsidR="007301AB" w:rsidRPr="00057AAF" w:rsidRDefault="007301AB" w:rsidP="007301AB">
      <w:pPr>
        <w:rPr>
          <w:sz w:val="24"/>
          <w:szCs w:val="24"/>
        </w:rPr>
      </w:pPr>
    </w:p>
    <w:p w14:paraId="69FE4B83" w14:textId="43240811" w:rsidR="007301AB" w:rsidRPr="00057AAF" w:rsidRDefault="007301AB" w:rsidP="007301AB">
      <w:pPr>
        <w:ind w:firstLine="720"/>
        <w:rPr>
          <w:sz w:val="24"/>
          <w:szCs w:val="24"/>
        </w:rPr>
      </w:pPr>
      <w:r w:rsidRPr="00057AAF">
        <w:rPr>
          <w:sz w:val="24"/>
          <w:szCs w:val="24"/>
        </w:rPr>
        <w:t>Close</w:t>
      </w:r>
    </w:p>
    <w:p w14:paraId="004DBB40" w14:textId="77777777" w:rsidR="007301AB" w:rsidRPr="007301AB" w:rsidRDefault="007301AB" w:rsidP="007301AB">
      <w:pPr>
        <w:rPr>
          <w:sz w:val="20"/>
        </w:rPr>
      </w:pPr>
    </w:p>
    <w:p w14:paraId="02D80756" w14:textId="77777777" w:rsidR="00485B43" w:rsidRPr="007301AB" w:rsidRDefault="00485B43">
      <w:pPr>
        <w:rPr>
          <w:sz w:val="20"/>
        </w:rPr>
      </w:pPr>
    </w:p>
    <w:p w14:paraId="349E1A60" w14:textId="77777777" w:rsidR="00485B43" w:rsidRPr="007301AB" w:rsidRDefault="00485B43">
      <w:pPr>
        <w:rPr>
          <w:sz w:val="20"/>
        </w:rPr>
        <w:sectPr w:rsidR="00485B43" w:rsidRPr="007301AB" w:rsidSect="00180768">
          <w:headerReference w:type="default" r:id="rId11"/>
          <w:footerReference w:type="even" r:id="rId12"/>
          <w:pgSz w:w="11906" w:h="16838" w:code="9"/>
          <w:pgMar w:top="2268" w:right="720" w:bottom="720" w:left="1021" w:header="567" w:footer="510" w:gutter="0"/>
          <w:pgNumType w:start="1"/>
          <w:cols w:space="720"/>
          <w:docGrid w:linePitch="299"/>
        </w:sectPr>
      </w:pPr>
    </w:p>
    <w:p w14:paraId="3066AE31" w14:textId="77777777" w:rsidR="00485B43" w:rsidRPr="007301AB" w:rsidRDefault="00485B43">
      <w:pPr>
        <w:rPr>
          <w:sz w:val="20"/>
        </w:rPr>
      </w:pPr>
    </w:p>
    <w:sectPr w:rsidR="00485B43" w:rsidRPr="007301AB" w:rsidSect="00485B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268" w:right="720" w:bottom="720" w:left="1021" w:header="56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8F440" w14:textId="77777777" w:rsidR="00ED08E0" w:rsidRDefault="00ED08E0">
      <w:r>
        <w:separator/>
      </w:r>
    </w:p>
  </w:endnote>
  <w:endnote w:type="continuationSeparator" w:id="0">
    <w:p w14:paraId="3FDC87BE" w14:textId="77777777" w:rsidR="00ED08E0" w:rsidRDefault="00ED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3C016" w14:textId="77777777" w:rsidR="00485B43" w:rsidRDefault="00485B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8CCD53" w14:textId="77777777" w:rsidR="00485B43" w:rsidRDefault="0048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EEAF" w14:textId="77777777" w:rsidR="003017FF" w:rsidRDefault="003017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2C7D80" w14:textId="77777777" w:rsidR="003017FF" w:rsidRDefault="003017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9EE7C" w14:textId="77777777" w:rsidR="00180768" w:rsidRDefault="00485B43" w:rsidP="008C2D6E">
    <w:pPr>
      <w:tabs>
        <w:tab w:val="left" w:pos="2201"/>
      </w:tabs>
      <w:rPr>
        <w:sz w:val="24"/>
        <w:szCs w:val="24"/>
      </w:rPr>
    </w:pPr>
    <w:r>
      <w:rPr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0E17C9ED" wp14:editId="41AA3AB3">
          <wp:simplePos x="0" y="0"/>
          <wp:positionH relativeFrom="margin">
            <wp:posOffset>6004560</wp:posOffset>
          </wp:positionH>
          <wp:positionV relativeFrom="paragraph">
            <wp:posOffset>-179705</wp:posOffset>
          </wp:positionV>
          <wp:extent cx="784225" cy="904240"/>
          <wp:effectExtent l="0" t="0" r="0" b="0"/>
          <wp:wrapNone/>
          <wp:docPr id="2" name="Picture 2" descr="LABC_Logo_MED (00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BC_Logo_MED (00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EEA6F" w14:textId="77777777" w:rsidR="00180768" w:rsidRDefault="00180768" w:rsidP="005D7B8C">
    <w:pPr>
      <w:rPr>
        <w:sz w:val="24"/>
        <w:szCs w:val="24"/>
      </w:rPr>
    </w:pPr>
  </w:p>
  <w:p w14:paraId="0D546092" w14:textId="77777777" w:rsidR="003017FF" w:rsidRPr="00180768" w:rsidRDefault="003017FF" w:rsidP="001807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BA60E" w14:textId="77777777" w:rsidR="00180768" w:rsidRDefault="00180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56C0F" w14:textId="77777777" w:rsidR="00ED08E0" w:rsidRDefault="00ED08E0">
      <w:r>
        <w:separator/>
      </w:r>
    </w:p>
  </w:footnote>
  <w:footnote w:type="continuationSeparator" w:id="0">
    <w:p w14:paraId="3CDD6844" w14:textId="77777777" w:rsidR="00ED08E0" w:rsidRDefault="00ED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margin" w:tblpXSpec="center" w:tblpY="646"/>
      <w:tblW w:w="10490" w:type="dxa"/>
      <w:tblLook w:val="04A0" w:firstRow="1" w:lastRow="0" w:firstColumn="1" w:lastColumn="0" w:noHBand="0" w:noVBand="1"/>
    </w:tblPr>
    <w:tblGrid>
      <w:gridCol w:w="4395"/>
      <w:gridCol w:w="6095"/>
    </w:tblGrid>
    <w:tr w:rsidR="00485B43" w14:paraId="287DE244" w14:textId="77777777" w:rsidTr="009563DF">
      <w:tc>
        <w:tcPr>
          <w:tcW w:w="4395" w:type="dxa"/>
          <w:vMerge w:val="restart"/>
          <w:shd w:val="clear" w:color="auto" w:fill="auto"/>
        </w:tcPr>
        <w:p w14:paraId="499508CA" w14:textId="77777777" w:rsidR="00485B43" w:rsidRDefault="00485B43" w:rsidP="00AF0D67">
          <w:r>
            <w:rPr>
              <w:noProof/>
              <w:lang w:eastAsia="en-GB"/>
            </w:rPr>
            <w:drawing>
              <wp:anchor distT="0" distB="0" distL="114300" distR="114300" simplePos="0" relativeHeight="251662336" behindDoc="1" locked="0" layoutInCell="1" allowOverlap="1" wp14:anchorId="01721510" wp14:editId="109EA815">
                <wp:simplePos x="0" y="0"/>
                <wp:positionH relativeFrom="column">
                  <wp:posOffset>-1905</wp:posOffset>
                </wp:positionH>
                <wp:positionV relativeFrom="paragraph">
                  <wp:posOffset>-62230</wp:posOffset>
                </wp:positionV>
                <wp:extent cx="2368550" cy="1010285"/>
                <wp:effectExtent l="0" t="0" r="0" b="0"/>
                <wp:wrapNone/>
                <wp:docPr id="3" name="Picture 1" descr="C:\Users\naomi\AppData\Local\Microsoft\Windows\INetCache\Content.Outlook\QEM0FWPL\Dorset council logo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omi\AppData\Local\Microsoft\Windows\INetCache\Content.Outlook\QEM0FWPL\Dorset council logo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550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shd w:val="clear" w:color="auto" w:fill="auto"/>
        </w:tcPr>
        <w:p w14:paraId="18824F33" w14:textId="77777777" w:rsidR="00C57865" w:rsidRDefault="007301AB" w:rsidP="009563DF">
          <w:r>
            <w:t xml:space="preserve">Dorset, Bournemouth, Christchurch and Poole </w:t>
          </w:r>
        </w:p>
        <w:p w14:paraId="757F1CB9" w14:textId="437C7431" w:rsidR="00485B43" w:rsidRPr="004C3AC9" w:rsidRDefault="007301AB" w:rsidP="009563DF">
          <w:pPr>
            <w:rPr>
              <w:rFonts w:cs="Arial"/>
              <w:b/>
              <w:sz w:val="24"/>
            </w:rPr>
          </w:pPr>
          <w:r>
            <w:t>Joint Local Access Forum - Agenda</w:t>
          </w:r>
        </w:p>
      </w:tc>
    </w:tr>
    <w:tr w:rsidR="00485B43" w14:paraId="4A038D9C" w14:textId="77777777" w:rsidTr="009563DF">
      <w:tc>
        <w:tcPr>
          <w:tcW w:w="4395" w:type="dxa"/>
          <w:vMerge/>
          <w:shd w:val="clear" w:color="auto" w:fill="auto"/>
        </w:tcPr>
        <w:p w14:paraId="005E0454" w14:textId="77777777" w:rsidR="00485B43" w:rsidRDefault="00485B43" w:rsidP="00AF0D67"/>
      </w:tc>
      <w:tc>
        <w:tcPr>
          <w:tcW w:w="6095" w:type="dxa"/>
          <w:shd w:val="clear" w:color="auto" w:fill="auto"/>
        </w:tcPr>
        <w:p w14:paraId="2F50CE35" w14:textId="77777777" w:rsidR="00B236E6" w:rsidRPr="0060788E" w:rsidRDefault="00B236E6" w:rsidP="009563DF">
          <w:pPr>
            <w:rPr>
              <w:rFonts w:cs="Arial"/>
              <w:sz w:val="24"/>
              <w:szCs w:val="24"/>
            </w:rPr>
          </w:pPr>
        </w:p>
      </w:tc>
    </w:tr>
    <w:tr w:rsidR="00485B43" w14:paraId="2B60AC5A" w14:textId="77777777" w:rsidTr="009563DF">
      <w:tc>
        <w:tcPr>
          <w:tcW w:w="4395" w:type="dxa"/>
          <w:vMerge/>
          <w:shd w:val="clear" w:color="auto" w:fill="auto"/>
        </w:tcPr>
        <w:p w14:paraId="055C8905" w14:textId="77777777" w:rsidR="00485B43" w:rsidRDefault="00485B43" w:rsidP="00AF0D67"/>
      </w:tc>
      <w:tc>
        <w:tcPr>
          <w:tcW w:w="6095" w:type="dxa"/>
          <w:shd w:val="clear" w:color="auto" w:fill="auto"/>
          <w:vAlign w:val="bottom"/>
        </w:tcPr>
        <w:p w14:paraId="4A013525" w14:textId="3B75D4F3" w:rsidR="00485B43" w:rsidRPr="004C3AC9" w:rsidRDefault="00485B43" w:rsidP="009563DF">
          <w:pPr>
            <w:rPr>
              <w:rFonts w:cs="Arial"/>
              <w:sz w:val="24"/>
            </w:rPr>
          </w:pPr>
        </w:p>
      </w:tc>
    </w:tr>
    <w:tr w:rsidR="00485B43" w14:paraId="29761B6F" w14:textId="77777777" w:rsidTr="009563DF">
      <w:tc>
        <w:tcPr>
          <w:tcW w:w="4395" w:type="dxa"/>
          <w:vMerge/>
          <w:shd w:val="clear" w:color="auto" w:fill="auto"/>
        </w:tcPr>
        <w:p w14:paraId="36C0BF5B" w14:textId="77777777" w:rsidR="00485B43" w:rsidRDefault="00485B43" w:rsidP="00AF0D67"/>
      </w:tc>
      <w:tc>
        <w:tcPr>
          <w:tcW w:w="6095" w:type="dxa"/>
          <w:shd w:val="clear" w:color="auto" w:fill="auto"/>
        </w:tcPr>
        <w:p w14:paraId="1B79C48D" w14:textId="327750CF" w:rsidR="00485B43" w:rsidRPr="004C3AC9" w:rsidRDefault="00485B43" w:rsidP="009563DF">
          <w:pPr>
            <w:rPr>
              <w:rFonts w:cs="Arial"/>
              <w:sz w:val="24"/>
            </w:rPr>
          </w:pPr>
        </w:p>
      </w:tc>
    </w:tr>
  </w:tbl>
  <w:p w14:paraId="33072C5E" w14:textId="77777777" w:rsidR="00485B43" w:rsidRDefault="00485B43"/>
  <w:p w14:paraId="353DF115" w14:textId="77777777" w:rsidR="00485B43" w:rsidRPr="00180768" w:rsidRDefault="00485B43" w:rsidP="00180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CFFF0" w14:textId="77777777" w:rsidR="00180768" w:rsidRDefault="001807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margin" w:tblpXSpec="center" w:tblpY="646"/>
      <w:tblW w:w="10490" w:type="dxa"/>
      <w:tblLook w:val="04A0" w:firstRow="1" w:lastRow="0" w:firstColumn="1" w:lastColumn="0" w:noHBand="0" w:noVBand="1"/>
    </w:tblPr>
    <w:tblGrid>
      <w:gridCol w:w="4395"/>
      <w:gridCol w:w="6095"/>
    </w:tblGrid>
    <w:tr w:rsidR="00180768" w14:paraId="66ADA900" w14:textId="77777777" w:rsidTr="009563DF">
      <w:tc>
        <w:tcPr>
          <w:tcW w:w="4395" w:type="dxa"/>
          <w:vMerge w:val="restart"/>
          <w:shd w:val="clear" w:color="auto" w:fill="auto"/>
        </w:tcPr>
        <w:p w14:paraId="35CAD4C5" w14:textId="77777777" w:rsidR="00180768" w:rsidRDefault="00485B43" w:rsidP="00AF0D67"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31A2F9FC" wp14:editId="545CFB0B">
                <wp:simplePos x="0" y="0"/>
                <wp:positionH relativeFrom="column">
                  <wp:posOffset>-1905</wp:posOffset>
                </wp:positionH>
                <wp:positionV relativeFrom="paragraph">
                  <wp:posOffset>-62230</wp:posOffset>
                </wp:positionV>
                <wp:extent cx="2368550" cy="1010285"/>
                <wp:effectExtent l="0" t="0" r="0" b="0"/>
                <wp:wrapNone/>
                <wp:docPr id="1" name="Picture 1" descr="C:\Users\naomi\AppData\Local\Microsoft\Windows\INetCache\Content.Outlook\QEM0FWPL\Dorset council logo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omi\AppData\Local\Microsoft\Windows\INetCache\Content.Outlook\QEM0FWPL\Dorset council logo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550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shd w:val="clear" w:color="auto" w:fill="auto"/>
        </w:tcPr>
        <w:p w14:paraId="41514AC1" w14:textId="77777777" w:rsidR="00180768" w:rsidRPr="004C3AC9" w:rsidRDefault="00180768" w:rsidP="009563DF">
          <w:pPr>
            <w:rPr>
              <w:rFonts w:cs="Arial"/>
              <w:b/>
              <w:sz w:val="24"/>
            </w:rPr>
          </w:pPr>
          <w:r w:rsidRPr="004C3AC9">
            <w:rPr>
              <w:rFonts w:cs="Arial"/>
              <w:b/>
              <w:sz w:val="24"/>
            </w:rPr>
            <w:t xml:space="preserve"> Planning and Community Services</w:t>
          </w:r>
        </w:p>
      </w:tc>
    </w:tr>
    <w:tr w:rsidR="00180768" w14:paraId="0F108635" w14:textId="77777777" w:rsidTr="009563DF">
      <w:tc>
        <w:tcPr>
          <w:tcW w:w="4395" w:type="dxa"/>
          <w:vMerge/>
          <w:shd w:val="clear" w:color="auto" w:fill="auto"/>
        </w:tcPr>
        <w:p w14:paraId="2F394B81" w14:textId="77777777" w:rsidR="00180768" w:rsidRDefault="00180768" w:rsidP="00AF0D67"/>
      </w:tc>
      <w:tc>
        <w:tcPr>
          <w:tcW w:w="6095" w:type="dxa"/>
          <w:shd w:val="clear" w:color="auto" w:fill="auto"/>
        </w:tcPr>
        <w:p w14:paraId="441259EC" w14:textId="77777777" w:rsidR="00180768" w:rsidRPr="004C3AC9" w:rsidRDefault="00180768" w:rsidP="009563DF">
          <w:pPr>
            <w:rPr>
              <w:rFonts w:cs="Arial"/>
              <w:sz w:val="24"/>
            </w:rPr>
          </w:pPr>
          <w:r w:rsidRPr="004C3AC9">
            <w:rPr>
              <w:rFonts w:cs="Arial"/>
              <w:sz w:val="24"/>
            </w:rPr>
            <w:t xml:space="preserve"> Westport House, Worgret Road, Wareham, BH20 4PP</w:t>
          </w:r>
        </w:p>
      </w:tc>
    </w:tr>
    <w:tr w:rsidR="00180768" w14:paraId="3825313D" w14:textId="77777777" w:rsidTr="009563DF">
      <w:tc>
        <w:tcPr>
          <w:tcW w:w="4395" w:type="dxa"/>
          <w:vMerge/>
          <w:shd w:val="clear" w:color="auto" w:fill="auto"/>
        </w:tcPr>
        <w:p w14:paraId="07F96012" w14:textId="77777777" w:rsidR="00180768" w:rsidRDefault="00180768" w:rsidP="00AF0D67"/>
      </w:tc>
      <w:tc>
        <w:tcPr>
          <w:tcW w:w="6095" w:type="dxa"/>
          <w:shd w:val="clear" w:color="auto" w:fill="auto"/>
          <w:vAlign w:val="bottom"/>
        </w:tcPr>
        <w:p w14:paraId="04E74A97" w14:textId="77777777" w:rsidR="00180768" w:rsidRPr="004C3AC9" w:rsidRDefault="00180768" w:rsidP="009563DF">
          <w:pPr>
            <w:rPr>
              <w:rFonts w:cs="Arial"/>
              <w:sz w:val="24"/>
            </w:rPr>
          </w:pPr>
          <w:r w:rsidRPr="004C3AC9">
            <w:rPr>
              <w:rFonts w:cs="Arial"/>
              <w:sz w:val="32"/>
            </w:rPr>
            <w:t xml:space="preserve"> </w:t>
          </w:r>
          <w:r w:rsidRPr="004C3AC9">
            <w:rPr>
              <w:rFonts w:cs="Arial"/>
              <w:sz w:val="32"/>
            </w:rPr>
            <w:sym w:font="Wingdings" w:char="F029"/>
          </w:r>
          <w:r w:rsidRPr="004C3AC9">
            <w:rPr>
              <w:rFonts w:cs="Arial"/>
              <w:sz w:val="32"/>
            </w:rPr>
            <w:t xml:space="preserve"> </w:t>
          </w:r>
          <w:r w:rsidRPr="004C3AC9">
            <w:rPr>
              <w:rFonts w:cs="Arial"/>
              <w:sz w:val="24"/>
            </w:rPr>
            <w:t>01929 556561</w:t>
          </w:r>
        </w:p>
      </w:tc>
    </w:tr>
    <w:tr w:rsidR="00180768" w14:paraId="65236578" w14:textId="77777777" w:rsidTr="009563DF">
      <w:tc>
        <w:tcPr>
          <w:tcW w:w="4395" w:type="dxa"/>
          <w:vMerge/>
          <w:shd w:val="clear" w:color="auto" w:fill="auto"/>
        </w:tcPr>
        <w:p w14:paraId="05DEB559" w14:textId="77777777" w:rsidR="00180768" w:rsidRDefault="00180768" w:rsidP="00AF0D67"/>
      </w:tc>
      <w:tc>
        <w:tcPr>
          <w:tcW w:w="6095" w:type="dxa"/>
          <w:shd w:val="clear" w:color="auto" w:fill="auto"/>
        </w:tcPr>
        <w:p w14:paraId="4BDFD60C" w14:textId="77777777" w:rsidR="00180768" w:rsidRPr="004C3AC9" w:rsidRDefault="00180768" w:rsidP="009563DF">
          <w:pPr>
            <w:rPr>
              <w:rFonts w:cs="Arial"/>
              <w:sz w:val="24"/>
            </w:rPr>
          </w:pPr>
          <w:r w:rsidRPr="004C3AC9">
            <w:rPr>
              <w:rFonts w:cs="Arial"/>
              <w:sz w:val="32"/>
            </w:rPr>
            <w:sym w:font="Wingdings" w:char="F038"/>
          </w:r>
          <w:r w:rsidRPr="004C3AC9">
            <w:rPr>
              <w:rFonts w:cs="Arial"/>
              <w:sz w:val="32"/>
            </w:rPr>
            <w:t xml:space="preserve"> </w:t>
          </w:r>
          <w:r w:rsidRPr="004C3AC9">
            <w:rPr>
              <w:rFonts w:cs="Arial"/>
              <w:sz w:val="24"/>
            </w:rPr>
            <w:t>www.dorsetcouncil.gov.uk</w:t>
          </w:r>
        </w:p>
      </w:tc>
    </w:tr>
  </w:tbl>
  <w:p w14:paraId="19F8A801" w14:textId="77777777" w:rsidR="00180768" w:rsidRDefault="00180768"/>
  <w:p w14:paraId="7351E80E" w14:textId="77777777" w:rsidR="00180768" w:rsidRPr="00180768" w:rsidRDefault="00180768" w:rsidP="001807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13B09" w14:textId="77777777" w:rsidR="00180768" w:rsidRDefault="00180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EB93AF6"/>
    <w:multiLevelType w:val="multilevel"/>
    <w:tmpl w:val="97123CA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43D45494"/>
    <w:multiLevelType w:val="hybridMultilevel"/>
    <w:tmpl w:val="EC1C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A4819D7"/>
    <w:multiLevelType w:val="multilevel"/>
    <w:tmpl w:val="2F6ED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1508398918">
    <w:abstractNumId w:val="2"/>
  </w:num>
  <w:num w:numId="2" w16cid:durableId="1356924436">
    <w:abstractNumId w:val="0"/>
  </w:num>
  <w:num w:numId="3" w16cid:durableId="163456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E0"/>
    <w:rsid w:val="00032445"/>
    <w:rsid w:val="00036E0A"/>
    <w:rsid w:val="00054CDD"/>
    <w:rsid w:val="00056659"/>
    <w:rsid w:val="00057AAF"/>
    <w:rsid w:val="00082995"/>
    <w:rsid w:val="00096F03"/>
    <w:rsid w:val="000A1AD7"/>
    <w:rsid w:val="000A5938"/>
    <w:rsid w:val="000A6445"/>
    <w:rsid w:val="000B2F26"/>
    <w:rsid w:val="000B2FD3"/>
    <w:rsid w:val="000D73A7"/>
    <w:rsid w:val="000E34EA"/>
    <w:rsid w:val="00113C1F"/>
    <w:rsid w:val="00120CAE"/>
    <w:rsid w:val="00131B73"/>
    <w:rsid w:val="001376E7"/>
    <w:rsid w:val="00157398"/>
    <w:rsid w:val="00171BAC"/>
    <w:rsid w:val="0017586C"/>
    <w:rsid w:val="00180768"/>
    <w:rsid w:val="001A1B73"/>
    <w:rsid w:val="001A7EF2"/>
    <w:rsid w:val="001C2AA5"/>
    <w:rsid w:val="001C343D"/>
    <w:rsid w:val="001C4C81"/>
    <w:rsid w:val="001F539E"/>
    <w:rsid w:val="0023268B"/>
    <w:rsid w:val="00242C4A"/>
    <w:rsid w:val="00252EF0"/>
    <w:rsid w:val="00261215"/>
    <w:rsid w:val="002805DC"/>
    <w:rsid w:val="00285AE6"/>
    <w:rsid w:val="00287827"/>
    <w:rsid w:val="002D6303"/>
    <w:rsid w:val="002E0CFC"/>
    <w:rsid w:val="002E259D"/>
    <w:rsid w:val="002F4647"/>
    <w:rsid w:val="003017FF"/>
    <w:rsid w:val="00323042"/>
    <w:rsid w:val="00355FA2"/>
    <w:rsid w:val="003567A1"/>
    <w:rsid w:val="00362FD1"/>
    <w:rsid w:val="0036676B"/>
    <w:rsid w:val="00385427"/>
    <w:rsid w:val="00390207"/>
    <w:rsid w:val="003A1F8C"/>
    <w:rsid w:val="003B46E0"/>
    <w:rsid w:val="003D61EF"/>
    <w:rsid w:val="003F1E78"/>
    <w:rsid w:val="003F50E9"/>
    <w:rsid w:val="0041225C"/>
    <w:rsid w:val="00421E6A"/>
    <w:rsid w:val="004324F9"/>
    <w:rsid w:val="004463DD"/>
    <w:rsid w:val="00474335"/>
    <w:rsid w:val="00485B43"/>
    <w:rsid w:val="00495DAE"/>
    <w:rsid w:val="004A2233"/>
    <w:rsid w:val="004A6105"/>
    <w:rsid w:val="004B1387"/>
    <w:rsid w:val="004B262A"/>
    <w:rsid w:val="004B47A3"/>
    <w:rsid w:val="004C7C72"/>
    <w:rsid w:val="004D09AF"/>
    <w:rsid w:val="004F0335"/>
    <w:rsid w:val="00504AFC"/>
    <w:rsid w:val="0051061F"/>
    <w:rsid w:val="00511BA5"/>
    <w:rsid w:val="00520362"/>
    <w:rsid w:val="00522690"/>
    <w:rsid w:val="00537D75"/>
    <w:rsid w:val="00541EB9"/>
    <w:rsid w:val="00565420"/>
    <w:rsid w:val="00586934"/>
    <w:rsid w:val="00593F80"/>
    <w:rsid w:val="00595891"/>
    <w:rsid w:val="005C207D"/>
    <w:rsid w:val="005E4992"/>
    <w:rsid w:val="005E7194"/>
    <w:rsid w:val="0060788E"/>
    <w:rsid w:val="006126DD"/>
    <w:rsid w:val="00623703"/>
    <w:rsid w:val="00626B62"/>
    <w:rsid w:val="0063175E"/>
    <w:rsid w:val="006339D8"/>
    <w:rsid w:val="00636AB7"/>
    <w:rsid w:val="00637224"/>
    <w:rsid w:val="00641748"/>
    <w:rsid w:val="00642963"/>
    <w:rsid w:val="00646EFE"/>
    <w:rsid w:val="00647403"/>
    <w:rsid w:val="0065494D"/>
    <w:rsid w:val="006614F5"/>
    <w:rsid w:val="00682CFC"/>
    <w:rsid w:val="006B211C"/>
    <w:rsid w:val="006D7B65"/>
    <w:rsid w:val="006E561F"/>
    <w:rsid w:val="007043D7"/>
    <w:rsid w:val="007301AB"/>
    <w:rsid w:val="00741F3F"/>
    <w:rsid w:val="00760D2A"/>
    <w:rsid w:val="0078710F"/>
    <w:rsid w:val="0078716A"/>
    <w:rsid w:val="007A4080"/>
    <w:rsid w:val="007C1149"/>
    <w:rsid w:val="007C21FA"/>
    <w:rsid w:val="007C48B4"/>
    <w:rsid w:val="007C7A92"/>
    <w:rsid w:val="007E484B"/>
    <w:rsid w:val="007F49F1"/>
    <w:rsid w:val="008108FF"/>
    <w:rsid w:val="0081410F"/>
    <w:rsid w:val="00856BEF"/>
    <w:rsid w:val="0086603D"/>
    <w:rsid w:val="00867745"/>
    <w:rsid w:val="008932A8"/>
    <w:rsid w:val="008C0876"/>
    <w:rsid w:val="008C5B2F"/>
    <w:rsid w:val="008E7505"/>
    <w:rsid w:val="008F10C1"/>
    <w:rsid w:val="0090576C"/>
    <w:rsid w:val="00936C85"/>
    <w:rsid w:val="00940D7D"/>
    <w:rsid w:val="00965176"/>
    <w:rsid w:val="00984461"/>
    <w:rsid w:val="00985833"/>
    <w:rsid w:val="009A43B7"/>
    <w:rsid w:val="009C048C"/>
    <w:rsid w:val="009D4D75"/>
    <w:rsid w:val="009E7980"/>
    <w:rsid w:val="009F27BF"/>
    <w:rsid w:val="00A0072F"/>
    <w:rsid w:val="00A11920"/>
    <w:rsid w:val="00A4270D"/>
    <w:rsid w:val="00A42EFE"/>
    <w:rsid w:val="00A550AB"/>
    <w:rsid w:val="00A6679A"/>
    <w:rsid w:val="00A73D64"/>
    <w:rsid w:val="00A82A16"/>
    <w:rsid w:val="00A84C06"/>
    <w:rsid w:val="00A964EA"/>
    <w:rsid w:val="00AE055E"/>
    <w:rsid w:val="00B0642D"/>
    <w:rsid w:val="00B236E6"/>
    <w:rsid w:val="00B32595"/>
    <w:rsid w:val="00B36983"/>
    <w:rsid w:val="00B44E01"/>
    <w:rsid w:val="00B45A6E"/>
    <w:rsid w:val="00B534FE"/>
    <w:rsid w:val="00B53D68"/>
    <w:rsid w:val="00B60401"/>
    <w:rsid w:val="00B72AF7"/>
    <w:rsid w:val="00B7511F"/>
    <w:rsid w:val="00B972F5"/>
    <w:rsid w:val="00BE2C7F"/>
    <w:rsid w:val="00BE7BAF"/>
    <w:rsid w:val="00C05DF4"/>
    <w:rsid w:val="00C11B65"/>
    <w:rsid w:val="00C218B0"/>
    <w:rsid w:val="00C43C2D"/>
    <w:rsid w:val="00C57865"/>
    <w:rsid w:val="00C63F2A"/>
    <w:rsid w:val="00C71D59"/>
    <w:rsid w:val="00C86574"/>
    <w:rsid w:val="00CA224A"/>
    <w:rsid w:val="00CA4405"/>
    <w:rsid w:val="00CC16DA"/>
    <w:rsid w:val="00CC2E3A"/>
    <w:rsid w:val="00CC3AF8"/>
    <w:rsid w:val="00CD2B3C"/>
    <w:rsid w:val="00CD2BB0"/>
    <w:rsid w:val="00CD3502"/>
    <w:rsid w:val="00CE60C8"/>
    <w:rsid w:val="00CF7AB2"/>
    <w:rsid w:val="00D104DE"/>
    <w:rsid w:val="00D13807"/>
    <w:rsid w:val="00D143E7"/>
    <w:rsid w:val="00D31B2A"/>
    <w:rsid w:val="00D34F43"/>
    <w:rsid w:val="00D70AE3"/>
    <w:rsid w:val="00D96635"/>
    <w:rsid w:val="00DA2EB7"/>
    <w:rsid w:val="00DB1548"/>
    <w:rsid w:val="00DB4517"/>
    <w:rsid w:val="00DB7740"/>
    <w:rsid w:val="00DE71F9"/>
    <w:rsid w:val="00DF21A7"/>
    <w:rsid w:val="00DF5F4C"/>
    <w:rsid w:val="00E0657B"/>
    <w:rsid w:val="00E61801"/>
    <w:rsid w:val="00E80CB0"/>
    <w:rsid w:val="00E8477C"/>
    <w:rsid w:val="00E93E59"/>
    <w:rsid w:val="00E97BBB"/>
    <w:rsid w:val="00EB24C7"/>
    <w:rsid w:val="00EB5070"/>
    <w:rsid w:val="00EC659C"/>
    <w:rsid w:val="00ED08E0"/>
    <w:rsid w:val="00ED2E26"/>
    <w:rsid w:val="00EE444A"/>
    <w:rsid w:val="00EF47E9"/>
    <w:rsid w:val="00EF574B"/>
    <w:rsid w:val="00F06F42"/>
    <w:rsid w:val="00F2293F"/>
    <w:rsid w:val="00F44BFD"/>
    <w:rsid w:val="00F6207D"/>
    <w:rsid w:val="00F62FB3"/>
    <w:rsid w:val="00F76C35"/>
    <w:rsid w:val="00F809C1"/>
    <w:rsid w:val="00F85483"/>
    <w:rsid w:val="00F9101C"/>
    <w:rsid w:val="00FA3963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F034C06"/>
  <w15:chartTrackingRefBased/>
  <w15:docId w15:val="{3EE072F7-2CBB-4915-A114-C97FE236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63D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7D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napToGrid w:val="0"/>
      <w:color w:val="000000"/>
    </w:rPr>
  </w:style>
  <w:style w:type="character" w:styleId="Hyperlink">
    <w:name w:val="Hyperlink"/>
    <w:rsid w:val="00CD2BB0"/>
    <w:rPr>
      <w:color w:val="0000FF"/>
      <w:u w:val="single"/>
    </w:rPr>
  </w:style>
  <w:style w:type="paragraph" w:styleId="BalloonText">
    <w:name w:val="Balloon Text"/>
    <w:basedOn w:val="Normal"/>
    <w:semiHidden/>
    <w:rsid w:val="00B45A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082995"/>
    <w:rPr>
      <w:rFonts w:ascii="Arial" w:hAnsi="Arial"/>
      <w:snapToGrid w:val="0"/>
      <w:color w:val="000000"/>
      <w:sz w:val="22"/>
      <w:lang w:eastAsia="en-US"/>
    </w:rPr>
  </w:style>
  <w:style w:type="character" w:customStyle="1" w:styleId="Heading4Char">
    <w:name w:val="Heading 4 Char"/>
    <w:link w:val="Heading4"/>
    <w:semiHidden/>
    <w:rsid w:val="00537D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p5">
    <w:name w:val="p5"/>
    <w:basedOn w:val="Normal"/>
    <w:rsid w:val="003D61EF"/>
    <w:pPr>
      <w:tabs>
        <w:tab w:val="left" w:pos="720"/>
      </w:tabs>
      <w:spacing w:line="240" w:lineRule="atLeast"/>
    </w:pPr>
    <w:rPr>
      <w:rFonts w:ascii="Times New Roman" w:hAnsi="Times New Roman"/>
      <w:sz w:val="24"/>
    </w:rPr>
  </w:style>
  <w:style w:type="paragraph" w:customStyle="1" w:styleId="t1">
    <w:name w:val="t1"/>
    <w:basedOn w:val="Normal"/>
    <w:rsid w:val="003D61EF"/>
    <w:pPr>
      <w:spacing w:line="240" w:lineRule="atLeast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C63F2A"/>
    <w:rPr>
      <w:rFonts w:ascii="Arial" w:hAnsi="Arial"/>
      <w:sz w:val="22"/>
      <w:lang w:eastAsia="en-US"/>
    </w:rPr>
  </w:style>
  <w:style w:type="character" w:styleId="Strong">
    <w:name w:val="Strong"/>
    <w:qFormat/>
    <w:rsid w:val="001C4C81"/>
    <w:rPr>
      <w:b/>
      <w:bCs/>
    </w:rPr>
  </w:style>
  <w:style w:type="paragraph" w:styleId="BodyText2">
    <w:name w:val="Body Text 2"/>
    <w:basedOn w:val="Normal"/>
    <w:link w:val="BodyText2Char"/>
    <w:rsid w:val="001C4C81"/>
    <w:pPr>
      <w:spacing w:after="120" w:line="480" w:lineRule="auto"/>
    </w:pPr>
  </w:style>
  <w:style w:type="character" w:customStyle="1" w:styleId="BodyText2Char">
    <w:name w:val="Body Text 2 Char"/>
    <w:link w:val="BodyText2"/>
    <w:rsid w:val="001C4C81"/>
    <w:rPr>
      <w:rFonts w:ascii="Arial" w:hAnsi="Arial"/>
      <w:sz w:val="22"/>
      <w:lang w:eastAsia="en-US"/>
    </w:rPr>
  </w:style>
  <w:style w:type="character" w:customStyle="1" w:styleId="Heading2Char">
    <w:name w:val="Heading 2 Char"/>
    <w:link w:val="Heading2"/>
    <w:rsid w:val="004463DD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730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orset%20Countryside\Ranger%20Service\Inland%20Ranger%20Team\Graham%20Stanley%20Documents\RoW\Templates\Letter%20templates\DC%20new%20RoW%20letter%20templates\Dorset%20Counci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68c28f-f009-42a7-a74c-c86af7712aa9">
      <UserInfo>
        <DisplayName>Daniella Darling</DisplayName>
        <AccountId>5022</AccountId>
        <AccountType/>
      </UserInfo>
      <UserInfo>
        <DisplayName>Elena Gillman</DisplayName>
        <AccountId>4607</AccountId>
        <AccountType/>
      </UserInfo>
      <UserInfo>
        <DisplayName>Patricia Gregory</DisplayName>
        <AccountId>2830</AccountId>
        <AccountType/>
      </UserInfo>
      <UserInfo>
        <DisplayName>Catherine Carver</DisplayName>
        <AccountId>479</AccountId>
        <AccountType/>
      </UserInfo>
      <UserInfo>
        <DisplayName>Dawn Shears</DisplayName>
        <AccountId>2901</AccountId>
        <AccountType/>
      </UserInfo>
      <UserInfo>
        <DisplayName>Jacqueline Jarvis</DisplayName>
        <AccountId>3908</AccountId>
        <AccountType/>
      </UserInfo>
    </SharedWithUsers>
    <lcf76f155ced4ddcb4097134ff3c332f xmlns="3c2174f3-323e-4c74-adcf-68fca45cd0d2">
      <Terms xmlns="http://schemas.microsoft.com/office/infopath/2007/PartnerControls"/>
    </lcf76f155ced4ddcb4097134ff3c332f>
    <TaxCatchAll xmlns="e468c28f-f009-42a7-a74c-c86af7712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A2283303BE0449DE2B40DE62386D9" ma:contentTypeVersion="18" ma:contentTypeDescription="Create a new document." ma:contentTypeScope="" ma:versionID="e06f23ee627c477e1584ddf145a468f9">
  <xsd:schema xmlns:xsd="http://www.w3.org/2001/XMLSchema" xmlns:xs="http://www.w3.org/2001/XMLSchema" xmlns:p="http://schemas.microsoft.com/office/2006/metadata/properties" xmlns:ns2="3c2174f3-323e-4c74-adcf-68fca45cd0d2" xmlns:ns3="e468c28f-f009-42a7-a74c-c86af7712aa9" targetNamespace="http://schemas.microsoft.com/office/2006/metadata/properties" ma:root="true" ma:fieldsID="9f0a511f78431efe88902cf54f0fc86e" ns2:_="" ns3:_="">
    <xsd:import namespace="3c2174f3-323e-4c74-adcf-68fca45cd0d2"/>
    <xsd:import namespace="e468c28f-f009-42a7-a74c-c86af7712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74f3-323e-4c74-adcf-68fca45cd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8c28f-f009-42a7-a74c-c86af7712a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a54028-a227-4ab4-849e-42f187dcf8e7}" ma:internalName="TaxCatchAll" ma:showField="CatchAllData" ma:web="e468c28f-f009-42a7-a74c-c86af7712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5759-896B-4C00-A40B-22A07AF21D8A}">
  <ds:schemaRefs>
    <ds:schemaRef ds:uri="http://schemas.microsoft.com/office/2006/metadata/properties"/>
    <ds:schemaRef ds:uri="http://schemas.microsoft.com/office/infopath/2007/PartnerControls"/>
    <ds:schemaRef ds:uri="c7b7cffc-b482-4f95-a908-a9c67ab67878"/>
    <ds:schemaRef ds:uri="e468c28f-f009-42a7-a74c-c86af7712aa9"/>
    <ds:schemaRef ds:uri="3c2174f3-323e-4c74-adcf-68fca45cd0d2"/>
  </ds:schemaRefs>
</ds:datastoreItem>
</file>

<file path=customXml/itemProps2.xml><?xml version="1.0" encoding="utf-8"?>
<ds:datastoreItem xmlns:ds="http://schemas.openxmlformats.org/officeDocument/2006/customXml" ds:itemID="{62FBECB9-784F-4F46-911F-F56101FCA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174f3-323e-4c74-adcf-68fca45cd0d2"/>
    <ds:schemaRef ds:uri="e468c28f-f009-42a7-a74c-c86af7712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5FC7F-33C7-4C94-A236-4BC4CAE81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1371F-CCE9-4987-A07B-0BE819BC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Dorset Council letterhead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Stanley</dc:creator>
  <cp:keywords/>
  <cp:lastModifiedBy>Joanna Holmes</cp:lastModifiedBy>
  <cp:revision>2</cp:revision>
  <cp:lastPrinted>2011-12-14T12:19:00Z</cp:lastPrinted>
  <dcterms:created xsi:type="dcterms:W3CDTF">2024-11-19T13:33:00Z</dcterms:created>
  <dcterms:modified xsi:type="dcterms:W3CDTF">2024-11-19T13:33:00Z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0x010100D7FA2283303BE0449DE2B40DE62386D9</vt:lpwstr>
  </property>
  <property fmtid="{D5CDD505-2E9C-101B-9397-08002B2CF9AE}" pid="3" name="_dlc_DocIdItemGuid">
    <vt:lpwstr>b0789ab4-550e-4e79-8754-c620b404db3a</vt:lpwstr>
  </property>
  <property fmtid="{D5CDD505-2E9C-101B-9397-08002B2CF9AE}" pid="4" name="AuthorIds_UIVersion_1024">
    <vt:lpwstr>57</vt:lpwstr>
  </property>
</Properties>
</file>